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hAnsi="宋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宋体" w:hAnsi="宋体" w:cs="黑体"/>
          <w:sz w:val="32"/>
          <w:szCs w:val="32"/>
        </w:rPr>
        <w:t xml:space="preserve">   </w:t>
      </w:r>
    </w:p>
    <w:p>
      <w:pPr>
        <w:autoSpaceDN w:val="0"/>
        <w:jc w:val="center"/>
        <w:rPr>
          <w:rFonts w:hint="eastAsia" w:ascii="黑体" w:hAnsi="宋体" w:eastAsia="黑体" w:cs="宋体"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Cs/>
          <w:sz w:val="32"/>
          <w:szCs w:val="32"/>
        </w:rPr>
        <w:t>湖南省人口健康福利基金会扶助对象申报表</w:t>
      </w:r>
      <w:bookmarkEnd w:id="0"/>
    </w:p>
    <w:p>
      <w:pPr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申报单位：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24"/>
          <w:szCs w:val="24"/>
        </w:rPr>
        <w:t>（市州）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  </w:t>
      </w:r>
      <w:r>
        <w:rPr>
          <w:rFonts w:ascii="仿宋" w:hAnsi="仿宋" w:eastAsia="仿宋" w:cs="仿宋_GB2312"/>
          <w:sz w:val="24"/>
          <w:szCs w:val="24"/>
        </w:rPr>
        <w:t xml:space="preserve"> </w:t>
      </w:r>
      <w:r>
        <w:rPr>
          <w:rFonts w:hint="eastAsia" w:ascii="仿宋" w:hAnsi="仿宋" w:eastAsia="仿宋" w:cs="仿宋_GB2312"/>
          <w:sz w:val="24"/>
          <w:szCs w:val="24"/>
        </w:rPr>
        <w:t>县（市、区）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00"/>
        <w:gridCol w:w="911"/>
        <w:gridCol w:w="350"/>
        <w:gridCol w:w="821"/>
        <w:gridCol w:w="593"/>
        <w:gridCol w:w="772"/>
        <w:gridCol w:w="940"/>
        <w:gridCol w:w="1316"/>
        <w:gridCol w:w="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住 址</w:t>
            </w:r>
          </w:p>
        </w:tc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 位</w:t>
            </w:r>
          </w:p>
        </w:tc>
        <w:tc>
          <w:tcPr>
            <w:tcW w:w="3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行政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技术职务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参加工作时间</w:t>
            </w: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卫生计生系统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工作时间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申请家庭基本情况</w:t>
            </w:r>
          </w:p>
        </w:tc>
        <w:tc>
          <w:tcPr>
            <w:tcW w:w="8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（须附相关证明材料）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本人申请意见：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（签字）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县（市、区）计生协会意见：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</w:t>
            </w:r>
          </w:p>
        </w:tc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县（市、区）卫生工会意见：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市（州）计生协会意见：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市（州）卫生工会意见：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附《填写说明》</w:t>
      </w: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727"/>
    <w:rsid w:val="17D537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2018-04-24T00:57:00Z</dcterms:created>
  <dc:creator>＇sunshine.</dc:creator>
  <cp:lastModifiedBy>＇sunshine.</cp:lastModifiedBy>
  <dcterms:modified xsi:type="dcterms:W3CDTF">2018-04-24T00:57:45Z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